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FAD83" w14:textId="77777777" w:rsidR="00D3182C" w:rsidRDefault="00D3182C" w:rsidP="00D46439">
      <w:pPr>
        <w:jc w:val="right"/>
        <w:rPr>
          <w:rFonts w:ascii="Century Gothic" w:hAnsi="Century Gothic"/>
          <w:sz w:val="24"/>
          <w:szCs w:val="24"/>
        </w:rPr>
      </w:pPr>
    </w:p>
    <w:p w14:paraId="189057CE" w14:textId="77777777" w:rsidR="00D3182C" w:rsidRPr="003A4698" w:rsidRDefault="00D3182C" w:rsidP="00D3182C">
      <w:pPr>
        <w:pStyle w:val="Heading1"/>
        <w:spacing w:before="0"/>
        <w:ind w:right="-514" w:hanging="540"/>
        <w:jc w:val="center"/>
        <w:rPr>
          <w:b w:val="0"/>
        </w:rPr>
      </w:pPr>
      <w:r w:rsidRPr="003A4698">
        <w:rPr>
          <w:rFonts w:ascii="Verdana" w:hAnsi="Verdana" w:cs="Arial"/>
          <w:b w:val="0"/>
        </w:rPr>
        <w:t>E</w:t>
      </w:r>
      <w:r w:rsidRPr="003A4698">
        <w:rPr>
          <w:rFonts w:ascii="Verdana" w:hAnsi="Verdana" w:cs="Arial"/>
          <w:b w:val="0"/>
          <w:bCs w:val="0"/>
        </w:rPr>
        <w:t xml:space="preserve">quality and </w:t>
      </w:r>
      <w:r>
        <w:rPr>
          <w:rFonts w:ascii="Verdana" w:hAnsi="Verdana" w:cs="Arial"/>
          <w:b w:val="0"/>
          <w:bCs w:val="0"/>
        </w:rPr>
        <w:t>D</w:t>
      </w:r>
      <w:r w:rsidRPr="003A4698">
        <w:rPr>
          <w:rFonts w:ascii="Verdana" w:hAnsi="Verdana" w:cs="Arial"/>
          <w:b w:val="0"/>
          <w:bCs w:val="0"/>
        </w:rPr>
        <w:t xml:space="preserve">iversity </w:t>
      </w:r>
      <w:r>
        <w:rPr>
          <w:rFonts w:ascii="Verdana" w:hAnsi="Verdana" w:cs="Arial"/>
          <w:b w:val="0"/>
          <w:bCs w:val="0"/>
        </w:rPr>
        <w:t>M</w:t>
      </w:r>
      <w:r w:rsidRPr="003A4698">
        <w:rPr>
          <w:rFonts w:ascii="Verdana" w:hAnsi="Verdana" w:cs="Arial"/>
          <w:b w:val="0"/>
          <w:bCs w:val="0"/>
        </w:rPr>
        <w:t xml:space="preserve">onitoring </w:t>
      </w:r>
      <w:r>
        <w:rPr>
          <w:rFonts w:ascii="Verdana" w:hAnsi="Verdana" w:cs="Arial"/>
          <w:b w:val="0"/>
          <w:bCs w:val="0"/>
        </w:rPr>
        <w:t>F</w:t>
      </w:r>
      <w:r w:rsidRPr="003A4698">
        <w:rPr>
          <w:rFonts w:ascii="Verdana" w:hAnsi="Verdana" w:cs="Arial"/>
          <w:b w:val="0"/>
          <w:bCs w:val="0"/>
        </w:rPr>
        <w:t>orm</w:t>
      </w:r>
      <w:r w:rsidR="00B7446B">
        <w:rPr>
          <w:rFonts w:ascii="Verdana" w:hAnsi="Verdana" w:cs="Arial"/>
          <w:b w:val="0"/>
          <w:bCs w:val="0"/>
        </w:rPr>
        <w:t xml:space="preserve"> (Recruitment)</w:t>
      </w:r>
    </w:p>
    <w:p w14:paraId="74852BCF" w14:textId="77777777" w:rsidR="00D3182C" w:rsidRDefault="00D3182C" w:rsidP="00D3182C">
      <w:pPr>
        <w:pStyle w:val="NormalWeb"/>
        <w:pBdr>
          <w:bottom w:val="single" w:sz="6" w:space="1" w:color="auto"/>
        </w:pBdr>
        <w:tabs>
          <w:tab w:val="left" w:pos="4423"/>
        </w:tabs>
        <w:spacing w:before="0" w:after="0"/>
        <w:jc w:val="center"/>
        <w:rPr>
          <w:rFonts w:ascii="Verdana" w:hAnsi="Verdana" w:cs="Verdana"/>
          <w:sz w:val="22"/>
          <w:szCs w:val="22"/>
        </w:rPr>
      </w:pPr>
    </w:p>
    <w:p w14:paraId="33EEAA52" w14:textId="77777777" w:rsidR="00D3182C" w:rsidRDefault="00D3182C" w:rsidP="00D3182C">
      <w:pPr>
        <w:pStyle w:val="NormalWeb"/>
        <w:tabs>
          <w:tab w:val="left" w:pos="4423"/>
        </w:tabs>
        <w:spacing w:before="0" w:after="0"/>
      </w:pPr>
    </w:p>
    <w:p w14:paraId="6608EB05" w14:textId="77777777" w:rsidR="00D3182C" w:rsidRPr="003A4698" w:rsidRDefault="00D3182C" w:rsidP="00D3182C">
      <w:pPr>
        <w:pStyle w:val="NormalWeb"/>
        <w:tabs>
          <w:tab w:val="left" w:pos="4423"/>
        </w:tabs>
        <w:spacing w:before="0" w:after="0"/>
        <w:ind w:left="-540"/>
      </w:pPr>
      <w:r>
        <w:rPr>
          <w:rFonts w:ascii="Verdana" w:hAnsi="Verdana" w:cs="Arial"/>
          <w:sz w:val="22"/>
          <w:szCs w:val="22"/>
        </w:rPr>
        <w:t xml:space="preserve">Keighley Healthy Living </w:t>
      </w:r>
      <w:r w:rsidRPr="003A4698">
        <w:rPr>
          <w:rFonts w:ascii="Verdana" w:hAnsi="Verdana" w:cs="Verdana"/>
          <w:sz w:val="22"/>
          <w:szCs w:val="22"/>
        </w:rPr>
        <w:t>wants to meet the aims and commitments set out in its equality policy. This includes not discriminating under the Equality Act 2010 and building an accurate picture of the make-up of the workforce in encouraging equality and diversity.</w:t>
      </w:r>
    </w:p>
    <w:p w14:paraId="7F2D19D8" w14:textId="77777777" w:rsidR="00D3182C" w:rsidRPr="003A4698" w:rsidRDefault="00D3182C" w:rsidP="00D3182C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00457D6A" w14:textId="77777777" w:rsidR="00D3182C" w:rsidRDefault="00D3182C" w:rsidP="00D3182C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  <w:r w:rsidRPr="642750BD">
        <w:rPr>
          <w:rFonts w:ascii="Verdana" w:hAnsi="Verdana" w:cs="Verdana"/>
          <w:sz w:val="22"/>
          <w:szCs w:val="22"/>
        </w:rPr>
        <w:t>The organisation needs your help and co-operation to enable it to do this, but filling in this form is voluntary. The information provided will be kept confidential and will be used for monitoring purposes.</w:t>
      </w:r>
    </w:p>
    <w:p w14:paraId="04E90E6C" w14:textId="77777777" w:rsidR="00D3182C" w:rsidRDefault="00D3182C" w:rsidP="00D3182C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7BDB0093" w14:textId="77777777" w:rsidR="00D3182C" w:rsidRPr="003A4698" w:rsidRDefault="00D3182C" w:rsidP="00D3182C">
      <w:pPr>
        <w:pStyle w:val="NormalWeb"/>
        <w:tabs>
          <w:tab w:val="left" w:pos="4423"/>
        </w:tabs>
        <w:spacing w:before="0" w:after="0"/>
        <w:ind w:left="-539"/>
      </w:pPr>
      <w:r>
        <w:rPr>
          <w:rFonts w:ascii="Verdana" w:hAnsi="Verdana" w:cs="Verdana"/>
          <w:sz w:val="22"/>
          <w:szCs w:val="22"/>
        </w:rPr>
        <w:t>If you have any questions about the form, contact your Line Manager.</w:t>
      </w:r>
    </w:p>
    <w:p w14:paraId="1BB21096" w14:textId="77777777" w:rsidR="00D3182C" w:rsidRPr="003A4698" w:rsidRDefault="00D3182C" w:rsidP="00D3182C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1932FD85" w14:textId="77777777" w:rsidR="00D3182C" w:rsidRPr="003A4698" w:rsidRDefault="00D3182C" w:rsidP="00D3182C">
      <w:pPr>
        <w:pStyle w:val="Standard"/>
        <w:tabs>
          <w:tab w:val="left" w:pos="4696"/>
        </w:tabs>
        <w:ind w:left="-539"/>
      </w:pPr>
      <w:r w:rsidRPr="003A4698">
        <w:rPr>
          <w:rFonts w:ascii="Verdana" w:hAnsi="Verdana" w:cs="Verdana"/>
          <w:sz w:val="22"/>
          <w:szCs w:val="22"/>
        </w:rPr>
        <w:t xml:space="preserve">Please return the completed form </w:t>
      </w:r>
      <w:r>
        <w:rPr>
          <w:rFonts w:ascii="Verdana" w:hAnsi="Verdana" w:cs="Verdana"/>
          <w:sz w:val="22"/>
          <w:szCs w:val="22"/>
        </w:rPr>
        <w:t xml:space="preserve">to recruitment @khl.org.uk </w:t>
      </w:r>
    </w:p>
    <w:p w14:paraId="5434A58A" w14:textId="77777777" w:rsidR="00D3182C" w:rsidRDefault="00D3182C" w:rsidP="00D3182C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D97D1D" wp14:editId="04A1BD3F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71278329" name="Straight Connector 471278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353BA" id="Straight Connector 47127832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NTMJEjcAAAACQEAAA8AAAAAAAAA&#10;AAAAAAAA5wMAAGRycy9kb3ducmV2LnhtbFBLBQYAAAAABAAEAPMAAADwBAAAAAA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bCs/>
          <w:sz w:val="20"/>
          <w:szCs w:val="20"/>
        </w:rPr>
        <w:t>Sex and gender identity</w:t>
      </w:r>
    </w:p>
    <w:p w14:paraId="02BF9141" w14:textId="77777777" w:rsidR="00D3182C" w:rsidRDefault="00D3182C" w:rsidP="00D3182C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/>
          <w:color w:val="323132"/>
          <w:sz w:val="20"/>
          <w:szCs w:val="20"/>
          <w:shd w:val="clear" w:color="auto" w:fill="FFFFFF"/>
        </w:rPr>
      </w:pPr>
    </w:p>
    <w:p w14:paraId="0A34103B" w14:textId="77777777" w:rsidR="00D3182C" w:rsidRPr="002D2FC9" w:rsidRDefault="00D3182C" w:rsidP="00D3182C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b/>
          <w:bCs/>
          <w:sz w:val="20"/>
          <w:szCs w:val="20"/>
        </w:rPr>
      </w:pPr>
      <w:r w:rsidRPr="002D2FC9"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>What is your sex?</w:t>
      </w:r>
    </w:p>
    <w:p w14:paraId="0A5F61F5" w14:textId="77777777" w:rsidR="00D3182C" w:rsidRDefault="00D3182C" w:rsidP="00D3182C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Fem</w:t>
      </w:r>
      <w:r w:rsidRPr="46144EAE">
        <w:rPr>
          <w:rFonts w:ascii="Verdana" w:hAnsi="Verdana" w:cs="Arial"/>
          <w:sz w:val="20"/>
          <w:szCs w:val="20"/>
        </w:rPr>
        <w:t xml:space="preserve">ale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  </w:t>
      </w:r>
      <w:r>
        <w:rPr>
          <w:rFonts w:ascii="Verdana" w:hAnsi="Verdana" w:cs="Arial"/>
          <w:sz w:val="20"/>
          <w:szCs w:val="20"/>
        </w:rPr>
        <w:t>M</w:t>
      </w:r>
      <w:r w:rsidRPr="46144EAE">
        <w:rPr>
          <w:rFonts w:ascii="Verdana" w:hAnsi="Verdana" w:cs="Arial"/>
          <w:sz w:val="20"/>
          <w:szCs w:val="20"/>
        </w:rPr>
        <w:t xml:space="preserve">ale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>
        <w:rPr>
          <w:rFonts w:ascii="Verdana" w:hAnsi="Verdana" w:cs="Arial"/>
          <w:sz w:val="32"/>
          <w:szCs w:val="32"/>
        </w:rPr>
        <w:t xml:space="preserve">  </w:t>
      </w:r>
      <w:r w:rsidRPr="46144EAE">
        <w:rPr>
          <w:rFonts w:ascii="Verdana" w:hAnsi="Verdana" w:cs="Arial"/>
          <w:sz w:val="20"/>
          <w:szCs w:val="20"/>
        </w:rPr>
        <w:t xml:space="preserve">Prefer not to say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</w:p>
    <w:p w14:paraId="083DB928" w14:textId="77777777" w:rsidR="00D3182C" w:rsidRDefault="00D3182C" w:rsidP="00D3182C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42F4F0DA" w14:textId="77777777" w:rsidR="00D3182C" w:rsidRPr="00750611" w:rsidRDefault="00D3182C" w:rsidP="00D3182C">
      <w:pPr>
        <w:pStyle w:val="Standard"/>
        <w:pBdr>
          <w:bottom w:val="single" w:sz="6" w:space="1" w:color="auto"/>
        </w:pBdr>
        <w:ind w:left="-567"/>
        <w:rPr>
          <w:rFonts w:ascii="Verdana" w:hAnsi="Verdana"/>
          <w:b/>
          <w:bCs/>
          <w:sz w:val="20"/>
          <w:szCs w:val="20"/>
        </w:rPr>
      </w:pPr>
      <w:r w:rsidRPr="00750611"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 xml:space="preserve">Is the gender you identify with the same as your </w:t>
      </w:r>
      <w:r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 xml:space="preserve">sex </w:t>
      </w:r>
      <w:r w:rsidRPr="00750611"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>registered at birth?</w:t>
      </w:r>
      <w:r w:rsidRPr="00750611">
        <w:rPr>
          <w:rFonts w:ascii="Verdana" w:hAnsi="Verdana"/>
          <w:b/>
          <w:bCs/>
          <w:sz w:val="20"/>
          <w:szCs w:val="20"/>
        </w:rPr>
        <w:t> </w:t>
      </w:r>
    </w:p>
    <w:p w14:paraId="49C8AC68" w14:textId="77777777" w:rsidR="00D3182C" w:rsidRDefault="00D3182C" w:rsidP="00D3182C">
      <w:pPr>
        <w:pStyle w:val="Standard"/>
        <w:pBdr>
          <w:bottom w:val="single" w:sz="6" w:space="1" w:color="auto"/>
        </w:pBdr>
        <w:ind w:left="-567"/>
        <w:rPr>
          <w:rFonts w:ascii="Segoe UI Symbol" w:hAnsi="Segoe UI Symbol" w:cs="Segoe UI Symbol"/>
          <w:sz w:val="20"/>
          <w:szCs w:val="20"/>
        </w:rPr>
      </w:pPr>
      <w:r w:rsidRPr="00962FA1">
        <w:rPr>
          <w:rFonts w:ascii="Verdana" w:hAnsi="Verdana"/>
          <w:sz w:val="20"/>
          <w:szCs w:val="20"/>
        </w:rPr>
        <w:t xml:space="preserve">Yes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   </w:t>
      </w:r>
      <w:r>
        <w:rPr>
          <w:rFonts w:ascii="Verdana" w:hAnsi="Verdana"/>
          <w:sz w:val="20"/>
          <w:szCs w:val="20"/>
        </w:rPr>
        <w:t xml:space="preserve"> </w:t>
      </w:r>
      <w:r w:rsidRPr="00962FA1">
        <w:rPr>
          <w:rFonts w:ascii="Verdana" w:hAnsi="Verdana"/>
          <w:sz w:val="20"/>
          <w:szCs w:val="20"/>
        </w:rPr>
        <w:t xml:space="preserve">No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 </w:t>
      </w:r>
      <w:r>
        <w:rPr>
          <w:rFonts w:ascii="Verdana" w:hAnsi="Verdana"/>
          <w:sz w:val="20"/>
          <w:szCs w:val="20"/>
        </w:rPr>
        <w:t xml:space="preserve">   </w:t>
      </w:r>
      <w:r w:rsidRPr="00962FA1">
        <w:rPr>
          <w:rFonts w:ascii="Verdana" w:hAnsi="Verdana"/>
          <w:sz w:val="20"/>
          <w:szCs w:val="20"/>
        </w:rPr>
        <w:t xml:space="preserve">Prefer not to say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</w:p>
    <w:p w14:paraId="328AFECE" w14:textId="77777777" w:rsidR="00D3182C" w:rsidRDefault="00D3182C" w:rsidP="00D3182C">
      <w:pPr>
        <w:pStyle w:val="Standard"/>
        <w:pBdr>
          <w:bottom w:val="single" w:sz="6" w:space="1" w:color="auto"/>
        </w:pBdr>
        <w:ind w:left="-567"/>
        <w:rPr>
          <w:rFonts w:ascii="Segoe UI Symbol" w:hAnsi="Segoe UI Symbol" w:cs="Segoe UI Symbol"/>
          <w:sz w:val="20"/>
          <w:szCs w:val="20"/>
        </w:rPr>
      </w:pPr>
    </w:p>
    <w:p w14:paraId="195DE354" w14:textId="77777777" w:rsidR="00D3182C" w:rsidRDefault="00D3182C" w:rsidP="00D3182C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 xml:space="preserve">If </w:t>
      </w:r>
      <w:r>
        <w:rPr>
          <w:rFonts w:ascii="Verdana" w:hAnsi="Verdana" w:cs="Arial"/>
          <w:sz w:val="20"/>
          <w:szCs w:val="20"/>
        </w:rPr>
        <w:t>the gender you identify with is not the same as your sex registered at birth</w:t>
      </w:r>
      <w:r w:rsidRPr="374EF4A1">
        <w:rPr>
          <w:rFonts w:ascii="Verdana" w:hAnsi="Verdana" w:cs="Arial"/>
          <w:sz w:val="20"/>
          <w:szCs w:val="20"/>
        </w:rPr>
        <w:t>, please write in:</w:t>
      </w:r>
    </w:p>
    <w:p w14:paraId="41E6D3B9" w14:textId="77777777" w:rsidR="00D3182C" w:rsidRPr="00962FA1" w:rsidRDefault="00D3182C" w:rsidP="00D3182C">
      <w:pPr>
        <w:pStyle w:val="Standard"/>
        <w:pBdr>
          <w:bottom w:val="single" w:sz="6" w:space="1" w:color="auto"/>
        </w:pBdr>
        <w:ind w:left="-567"/>
        <w:rPr>
          <w:rFonts w:ascii="Verdana" w:hAnsi="Verdana" w:cs="Arial"/>
          <w:sz w:val="20"/>
          <w:szCs w:val="20"/>
        </w:rPr>
      </w:pPr>
    </w:p>
    <w:p w14:paraId="4F55419D" w14:textId="77777777" w:rsidR="00D3182C" w:rsidRDefault="00D3182C" w:rsidP="00D3182C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Verdana" w:hAnsi="Verdana"/>
        </w:rPr>
      </w:pPr>
    </w:p>
    <w:p w14:paraId="14C302F9" w14:textId="77777777" w:rsidR="00D3182C" w:rsidRDefault="00D3182C" w:rsidP="00D3182C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1855C341" w14:textId="77777777" w:rsidR="00D3182C" w:rsidRDefault="00D3182C" w:rsidP="00D3182C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eastAsia="Wingdings 2" w:hAnsi="Wingdings 2" w:cs="Wingdings 2"/>
          <w:sz w:val="32"/>
        </w:rPr>
        <w:t></w:t>
      </w:r>
    </w:p>
    <w:p w14:paraId="2D306251" w14:textId="77777777" w:rsidR="00D3182C" w:rsidRDefault="00D3182C" w:rsidP="00D3182C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E5C92B" wp14:editId="496341B3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972BA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ANpYd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14:paraId="34387EC4" w14:textId="77777777" w:rsidR="00D3182C" w:rsidRDefault="00D3182C" w:rsidP="00D3182C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7663E7A9" w14:textId="77777777" w:rsidR="00D3182C" w:rsidRDefault="00D3182C" w:rsidP="00D3182C">
      <w:pPr>
        <w:pStyle w:val="Standard"/>
        <w:jc w:val="both"/>
        <w:rPr>
          <w:rFonts w:ascii="Verdana" w:hAnsi="Verdana" w:cs="Arial"/>
          <w:sz w:val="20"/>
        </w:rPr>
      </w:pPr>
    </w:p>
    <w:p w14:paraId="71BB4304" w14:textId="77777777" w:rsidR="00D3182C" w:rsidRDefault="00D3182C" w:rsidP="00D3182C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 or Asian British</w:t>
      </w:r>
    </w:p>
    <w:p w14:paraId="3806DDC6" w14:textId="77777777" w:rsidR="00D3182C" w:rsidRDefault="00D3182C" w:rsidP="00D3182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Pakistani </w:t>
      </w:r>
      <w:r>
        <w:rPr>
          <w:rFonts w:ascii="Verdana" w:hAnsi="Verdana" w:cs="Arial"/>
          <w:sz w:val="20"/>
        </w:rPr>
        <w:t xml:space="preserve">      Bangladeshi </w:t>
      </w:r>
      <w:r>
        <w:rPr>
          <w:rFonts w:ascii="Verdana" w:hAnsi="Verdana" w:cs="Arial"/>
          <w:sz w:val="20"/>
        </w:rPr>
        <w:t></w:t>
      </w:r>
      <w:r>
        <w:rPr>
          <w:rFonts w:ascii="Verdana" w:hAnsi="Verdana" w:cs="Arial"/>
          <w:sz w:val="20"/>
        </w:rPr>
        <w:tab/>
        <w:t xml:space="preserve">   Chinese </w:t>
      </w:r>
      <w:r>
        <w:rPr>
          <w:rFonts w:ascii="Verdana" w:hAnsi="Verdana" w:cs="Arial"/>
          <w:sz w:val="20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7A76CF5D" w14:textId="77777777" w:rsidR="00D3182C" w:rsidRDefault="00D3182C" w:rsidP="00D3182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Asian background, please write in: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3AFE2C34" w14:textId="77777777" w:rsidR="00D3182C" w:rsidRDefault="00D3182C" w:rsidP="00D3182C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43F2A5D3" w14:textId="77777777" w:rsidR="00D3182C" w:rsidRDefault="00D3182C" w:rsidP="00D3182C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Black, African, Caribbean or Black British</w:t>
      </w:r>
    </w:p>
    <w:p w14:paraId="4ED06ED0" w14:textId="77777777" w:rsidR="00D3182C" w:rsidRDefault="00D3182C" w:rsidP="00D3182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African </w:t>
      </w:r>
      <w:r>
        <w:rPr>
          <w:rFonts w:ascii="Verdana" w:hAnsi="Verdana" w:cs="Arial"/>
          <w:sz w:val="20"/>
        </w:rPr>
        <w:t></w:t>
      </w:r>
      <w:r>
        <w:rPr>
          <w:rFonts w:ascii="Verdana" w:hAnsi="Verdana" w:cs="Arial"/>
          <w:sz w:val="20"/>
        </w:rPr>
        <w:tab/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2D37EF44" w14:textId="77777777" w:rsidR="00D3182C" w:rsidRDefault="00D3182C" w:rsidP="00D3182C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 xml:space="preserve">Any other Black, African or Caribbean background, please write in:  </w:t>
      </w:r>
    </w:p>
    <w:p w14:paraId="55E2C50A" w14:textId="77777777" w:rsidR="00D3182C" w:rsidRDefault="00D3182C" w:rsidP="00D3182C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77ADF974" w14:textId="77777777" w:rsidR="00D3182C" w:rsidRDefault="00D3182C" w:rsidP="00D3182C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6847DBC3" w14:textId="77777777" w:rsidR="00D3182C" w:rsidRDefault="00D3182C" w:rsidP="00D3182C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27C6B529" w14:textId="77777777" w:rsidR="00D3182C" w:rsidRDefault="00D3182C" w:rsidP="00D3182C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lastRenderedPageBreak/>
        <w:t>Mixed or Multiple ethnic groups</w:t>
      </w:r>
    </w:p>
    <w:p w14:paraId="0D20C043" w14:textId="77777777" w:rsidR="00D3182C" w:rsidRPr="000366EB" w:rsidRDefault="00D3182C" w:rsidP="00D3182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White and Black 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Mixed or Multiple ethnic background, please write in:</w:t>
      </w:r>
      <w:r>
        <w:rPr>
          <w:rFonts w:ascii="Verdana" w:hAnsi="Verdana" w:cs="Arial"/>
          <w:sz w:val="32"/>
        </w:rPr>
        <w:t xml:space="preserve">    </w:t>
      </w:r>
      <w:r w:rsidRPr="374EF4A1">
        <w:rPr>
          <w:rFonts w:ascii="Verdana" w:hAnsi="Verdana" w:cs="Arial"/>
          <w:sz w:val="20"/>
          <w:szCs w:val="20"/>
        </w:rPr>
        <w:t xml:space="preserve"> </w:t>
      </w:r>
    </w:p>
    <w:p w14:paraId="3C7C8010" w14:textId="77777777" w:rsidR="00D3182C" w:rsidRDefault="00D3182C" w:rsidP="00D3182C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0F49C8B9" w14:textId="77777777" w:rsidR="00D3182C" w:rsidRDefault="00D3182C" w:rsidP="00D3182C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1CA60BB2" w14:textId="77777777" w:rsidR="00D3182C" w:rsidRDefault="00D3182C" w:rsidP="00D3182C">
      <w:pPr>
        <w:pStyle w:val="Standard"/>
        <w:ind w:left="-567" w:firstLine="27"/>
        <w:jc w:val="both"/>
      </w:pPr>
      <w:r>
        <w:rPr>
          <w:rFonts w:ascii="Verdana" w:hAnsi="Verdana" w:cs="Arial"/>
          <w:sz w:val="20"/>
        </w:rPr>
        <w:t xml:space="preserve">English </w:t>
      </w:r>
      <w:r>
        <w:rPr>
          <w:rFonts w:ascii="Verdana" w:hAnsi="Verdana" w:cs="Arial"/>
          <w:sz w:val="20"/>
        </w:rPr>
        <w:t></w:t>
      </w:r>
      <w:r>
        <w:rPr>
          <w:rFonts w:ascii="Verdana" w:hAnsi="Verdana" w:cs="Arial"/>
          <w:sz w:val="20"/>
        </w:rPr>
        <w:tab/>
        <w:t xml:space="preserve">    Welsh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Scottish </w:t>
      </w:r>
      <w:r>
        <w:rPr>
          <w:rFonts w:ascii="Verdana" w:hAnsi="Verdana" w:cs="Arial"/>
          <w:sz w:val="20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Irish </w:t>
      </w:r>
      <w:r>
        <w:rPr>
          <w:rFonts w:ascii="Verdana" w:hAnsi="Verdana" w:cs="Arial"/>
          <w:sz w:val="20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Irish </w:t>
      </w:r>
      <w:r>
        <w:rPr>
          <w:rFonts w:ascii="Wingdings 2" w:eastAsia="Wingdings 2" w:hAnsi="Wingdings 2" w:cs="Wingdings 2"/>
          <w:sz w:val="32"/>
        </w:rPr>
        <w:t></w:t>
      </w:r>
    </w:p>
    <w:p w14:paraId="291B5EC4" w14:textId="77777777" w:rsidR="00D3182C" w:rsidRDefault="00D3182C" w:rsidP="00D3182C">
      <w:pPr>
        <w:pStyle w:val="Standard"/>
        <w:ind w:left="-567" w:firstLine="28"/>
        <w:jc w:val="both"/>
      </w:pPr>
      <w:r>
        <w:rPr>
          <w:rFonts w:ascii="Verdana" w:hAnsi="Verdana" w:cs="Arial"/>
          <w:sz w:val="20"/>
        </w:rPr>
        <w:t xml:space="preserve">British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Gypsy or Irish Traveller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Verdana" w:hAnsi="Verdana" w:cs="Arial"/>
          <w:sz w:val="20"/>
        </w:rPr>
        <w:t></w:t>
      </w:r>
    </w:p>
    <w:p w14:paraId="1A0F5A66" w14:textId="77777777" w:rsidR="00D3182C" w:rsidRDefault="00D3182C" w:rsidP="00D3182C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 xml:space="preserve">Any other White background, please write in:  </w:t>
      </w:r>
    </w:p>
    <w:p w14:paraId="5A0BC2AF" w14:textId="77777777" w:rsidR="00D3182C" w:rsidRPr="000366EB" w:rsidRDefault="00D3182C" w:rsidP="00D3182C">
      <w:pPr>
        <w:pStyle w:val="Standard"/>
        <w:spacing w:before="60"/>
        <w:ind w:left="-567" w:firstLine="28"/>
        <w:jc w:val="both"/>
      </w:pPr>
    </w:p>
    <w:p w14:paraId="1038A64B" w14:textId="77777777" w:rsidR="00D3182C" w:rsidRDefault="00D3182C" w:rsidP="00D3182C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Another ethnic group</w:t>
      </w:r>
    </w:p>
    <w:p w14:paraId="6850423E" w14:textId="77777777" w:rsidR="00D3182C" w:rsidRDefault="00D3182C" w:rsidP="00D3182C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C4A03" wp14:editId="41105B10">
                <wp:simplePos x="0" y="0"/>
                <wp:positionH relativeFrom="column">
                  <wp:posOffset>-342900</wp:posOffset>
                </wp:positionH>
                <wp:positionV relativeFrom="paragraph">
                  <wp:posOffset>276225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0AFD0C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21.75pt" to="44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9Rxc90AAAAJAQAA&#10;DwAAAGRycy9kb3ducmV2LnhtbEyPwU7DMBBE70j8g7VI3FqHkqIoxKkoUg8cW1oJbm68JCnx2ord&#10;Ovw9izjAcWdHM2+q1WQHccEx9I4U3M0zEEiNMz21Cvavm1kBIkRNRg+OUMEXBljV11eVLo1LtMXL&#10;LraCQyiUWkEXoy+lDE2HVoe580j8+3Cj1ZHPsZVm1InD7SAXWfYgre6JGzrt8bnD5nN3tgrekt82&#10;vj2F8XBKm/xlWr8f0lqp25vp6RFExCn+meEHn9GhZqajO5MJYlAwW+a8JSrI75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9Rxc9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>Arab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ethnic group, please write in:   </w:t>
      </w:r>
      <w:r>
        <w:rPr>
          <w:rFonts w:ascii="Verdana" w:hAnsi="Verdana" w:cs="Arial"/>
          <w:sz w:val="20"/>
        </w:rPr>
        <w:tab/>
      </w:r>
    </w:p>
    <w:p w14:paraId="6A0A2ACC" w14:textId="77777777" w:rsidR="00D3182C" w:rsidRDefault="00D3182C" w:rsidP="00D3182C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 xml:space="preserve">Do you consider yourself to have a disability or health condition?   </w:t>
      </w:r>
    </w:p>
    <w:p w14:paraId="2318D1FE" w14:textId="77777777" w:rsidR="00D3182C" w:rsidRDefault="00D3182C" w:rsidP="00D3182C">
      <w:pPr>
        <w:pStyle w:val="Standard"/>
        <w:ind w:left="-567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0A3CB6BF" w14:textId="77777777" w:rsidR="00D3182C" w:rsidRDefault="00D3182C" w:rsidP="00D3182C">
      <w:pPr>
        <w:pStyle w:val="Standard"/>
        <w:ind w:left="-567"/>
        <w:rPr>
          <w:rFonts w:ascii="Wingdings 2" w:eastAsia="Wingdings 2" w:hAnsi="Wingdings 2" w:cs="Wingdings 2"/>
          <w:sz w:val="32"/>
        </w:rPr>
      </w:pPr>
    </w:p>
    <w:p w14:paraId="563B7D13" w14:textId="77777777" w:rsidR="00D3182C" w:rsidRDefault="00D3182C" w:rsidP="00D3182C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  <w:r w:rsidRPr="642750BD">
        <w:rPr>
          <w:rFonts w:ascii="Verdana" w:hAnsi="Verdana" w:cs="Verdana"/>
          <w:sz w:val="20"/>
          <w:szCs w:val="20"/>
        </w:rPr>
        <w:t>What is the effect or impact of your disability or health condition on</w:t>
      </w:r>
      <w:r>
        <w:rPr>
          <w:rFonts w:ascii="Verdana" w:hAnsi="Verdana" w:cs="Verdana"/>
          <w:sz w:val="20"/>
          <w:szCs w:val="20"/>
        </w:rPr>
        <w:t xml:space="preserve"> your </w:t>
      </w:r>
      <w:r w:rsidRPr="642750BD">
        <w:rPr>
          <w:rFonts w:ascii="Verdana" w:hAnsi="Verdana" w:cs="Verdana"/>
          <w:sz w:val="20"/>
          <w:szCs w:val="20"/>
        </w:rPr>
        <w:t>work? Please write in here</w:t>
      </w:r>
      <w:r>
        <w:rPr>
          <w:rFonts w:ascii="Verdana" w:hAnsi="Verdana" w:cs="Verdana"/>
          <w:sz w:val="20"/>
          <w:szCs w:val="20"/>
        </w:rPr>
        <w:t>:</w:t>
      </w:r>
    </w:p>
    <w:p w14:paraId="433A2AE1" w14:textId="77777777" w:rsidR="00D3182C" w:rsidRDefault="00D3182C" w:rsidP="00D3182C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298BBF93" w14:textId="77777777" w:rsidR="00D3182C" w:rsidRDefault="00D3182C" w:rsidP="00D3182C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714128F7" w14:textId="77777777" w:rsidR="00D3182C" w:rsidRDefault="00D3182C" w:rsidP="00D3182C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6BCD7F44" w14:textId="77777777" w:rsidR="00D3182C" w:rsidRPr="00157B77" w:rsidRDefault="00D3182C" w:rsidP="00D3182C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45985781" w14:textId="77777777" w:rsidR="00D3182C" w:rsidRPr="00157B77" w:rsidRDefault="00D3182C" w:rsidP="00D3182C">
      <w:pPr>
        <w:pStyle w:val="Standard"/>
        <w:ind w:left="-567"/>
        <w:jc w:val="both"/>
        <w:rPr>
          <w:rFonts w:ascii="Verdana" w:hAnsi="Verdana" w:cs="Verdana"/>
          <w:sz w:val="20"/>
          <w:szCs w:val="20"/>
        </w:rPr>
      </w:pPr>
    </w:p>
    <w:p w14:paraId="0061B6D3" w14:textId="77777777" w:rsidR="00D3182C" w:rsidRDefault="00D3182C" w:rsidP="00D3182C">
      <w:pPr>
        <w:pStyle w:val="Standard"/>
        <w:ind w:left="-567"/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3FAF70A7" w14:textId="77777777" w:rsidR="00D3182C" w:rsidRDefault="00D3182C" w:rsidP="00D3182C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8245F6" wp14:editId="3FC2BD58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559FB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e7UC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14:paraId="488192C2" w14:textId="77777777" w:rsidR="00D3182C" w:rsidRPr="00157B77" w:rsidRDefault="00D3182C" w:rsidP="00D3182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Gay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</w:t>
      </w:r>
      <w:r>
        <w:rPr>
          <w:rFonts w:ascii="Verdana" w:hAnsi="Verdana" w:cs="Arial"/>
          <w:sz w:val="20"/>
        </w:rPr>
        <w:t xml:space="preserve">     Bisexual </w:t>
      </w:r>
      <w:r>
        <w:rPr>
          <w:rFonts w:ascii="Verdana" w:hAnsi="Verdana" w:cs="Arial"/>
          <w:sz w:val="20"/>
        </w:rPr>
        <w:t></w:t>
      </w:r>
      <w:r>
        <w:rPr>
          <w:rFonts w:ascii="Wingdings 2" w:eastAsia="Wingdings 2" w:hAnsi="Wingdings 2" w:cs="Wingdings 2"/>
          <w:sz w:val="32"/>
        </w:rPr>
        <w:tab/>
      </w:r>
      <w:r>
        <w:rPr>
          <w:rFonts w:ascii="Verdana" w:hAnsi="Verdana" w:cs="Arial"/>
          <w:sz w:val="20"/>
        </w:rPr>
        <w:t xml:space="preserve">Asexual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ab/>
        <w:t xml:space="preserve"> Pansexual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Wingdings 2" w:eastAsia="Wingdings 2" w:hAnsi="Wingdings 2" w:cs="Wingdings 2"/>
          <w:sz w:val="32"/>
        </w:rPr>
        <w:tab/>
      </w:r>
      <w:r>
        <w:rPr>
          <w:rFonts w:ascii="Verdana" w:hAnsi="Verdana" w:cs="Arial"/>
          <w:sz w:val="20"/>
        </w:rPr>
        <w:t xml:space="preserve">Undecided </w:t>
      </w:r>
      <w:r>
        <w:rPr>
          <w:rFonts w:ascii="Wingdings 2" w:eastAsia="Wingdings 2" w:hAnsi="Wingdings 2" w:cs="Wingdings 2"/>
          <w:sz w:val="32"/>
        </w:rPr>
        <w:t></w:t>
      </w:r>
      <w:r>
        <w:t xml:space="preserve">           </w:t>
      </w:r>
      <w:r w:rsidRPr="374EF4A1">
        <w:rPr>
          <w:rFonts w:ascii="Verdana" w:hAnsi="Verdana" w:cs="Arial"/>
          <w:sz w:val="20"/>
          <w:szCs w:val="20"/>
        </w:rPr>
        <w:t xml:space="preserve">Prefer not to say </w:t>
      </w:r>
      <w:r w:rsidRPr="374EF4A1">
        <w:rPr>
          <w:rFonts w:ascii="Verdana" w:hAnsi="Verdana" w:cs="Arial"/>
          <w:sz w:val="20"/>
          <w:szCs w:val="20"/>
        </w:rPr>
        <w:t></w:t>
      </w:r>
      <w:r w:rsidRPr="374EF4A1">
        <w:rPr>
          <w:rFonts w:ascii="Verdana" w:hAnsi="Verdana" w:cs="Arial"/>
          <w:sz w:val="32"/>
          <w:szCs w:val="32"/>
        </w:rPr>
        <w:t xml:space="preserve">     </w:t>
      </w:r>
    </w:p>
    <w:p w14:paraId="2DE7E768" w14:textId="77777777" w:rsidR="00D3182C" w:rsidRDefault="00D3182C" w:rsidP="00D3182C">
      <w:pPr>
        <w:pStyle w:val="Standard"/>
        <w:ind w:left="-567"/>
      </w:pPr>
      <w:r w:rsidRPr="374EF4A1">
        <w:rPr>
          <w:rFonts w:ascii="Verdana" w:hAnsi="Verdana" w:cs="Arial"/>
          <w:sz w:val="20"/>
          <w:szCs w:val="20"/>
        </w:rPr>
        <w:t>If you prefer to use your own identity, please write in:</w:t>
      </w:r>
      <w:r>
        <w:tab/>
      </w:r>
    </w:p>
    <w:p w14:paraId="34A54CD6" w14:textId="77777777" w:rsidR="00D3182C" w:rsidRDefault="00D3182C" w:rsidP="00D3182C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E69DAE" wp14:editId="263BE55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EFD7B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BDiwf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44816F3B" w14:textId="77777777" w:rsidR="00D3182C" w:rsidRDefault="00D3182C" w:rsidP="00D3182C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3494FAD5" w14:textId="77777777" w:rsidR="00D3182C" w:rsidRDefault="00D3182C" w:rsidP="00D3182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Verdana" w:hAnsi="Verdana" w:cs="Arial"/>
          <w:sz w:val="20"/>
        </w:rPr>
        <w:t></w:t>
      </w:r>
    </w:p>
    <w:p w14:paraId="52679365" w14:textId="77777777" w:rsidR="00D3182C" w:rsidRDefault="00D3182C" w:rsidP="00D3182C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DA1F3B" wp14:editId="64ED1876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8267DB" id="Straight Connector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V3ghN0AAAAJAQAA&#10;DwAAAGRycy9kb3ducmV2LnhtbEyPwU7DMBBE70j8g7VI3FonVYEoxKkoUg8cW1oJbm68JCnx2ord&#10;Ovw9izjAcWdHM2+q1WQHccEx9I4U5PMMBFLjTE+tgv3rZlaACFGT0YMjVPCFAVb19VWlS+MSbfGy&#10;i63gEAqlVtDF6EspQ9Oh1WHuPBL/PtxodeRzbKUZdeJwO8hFlt1Lq3vihk57fO6w+dydrYK35LeN&#10;b09hPJzSZvkyrd8Paa3U7c309Agi4hT/zPCDz+hQM9PRnckEMSiY3S15S1TwkO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V3gh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 xml:space="preserve">Muslim </w:t>
      </w:r>
      <w:r>
        <w:rPr>
          <w:rFonts w:ascii="Verdana" w:hAnsi="Verdana" w:cs="Arial"/>
          <w:sz w:val="20"/>
        </w:rPr>
        <w:t></w:t>
      </w:r>
      <w:r>
        <w:rPr>
          <w:rFonts w:ascii="Verdana" w:hAnsi="Verdana" w:cs="Arial"/>
          <w:sz w:val="20"/>
        </w:rPr>
        <w:tab/>
        <w:t xml:space="preserve"> Sikh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 w:rsidRPr="00D3182C">
        <w:rPr>
          <w:rFonts w:ascii="Verdana" w:hAnsi="Verdana" w:cs="Arial"/>
          <w:sz w:val="20"/>
          <w:szCs w:val="20"/>
        </w:rPr>
        <w:t xml:space="preserve">If </w:t>
      </w:r>
      <w:r>
        <w:rPr>
          <w:rFonts w:ascii="Verdana" w:hAnsi="Verdana" w:cs="Arial"/>
          <w:sz w:val="20"/>
        </w:rPr>
        <w:t xml:space="preserve">other religion or belief, please write in: </w:t>
      </w:r>
      <w:r>
        <w:rPr>
          <w:rFonts w:ascii="Verdana" w:hAnsi="Verdana" w:cs="Arial"/>
          <w:sz w:val="20"/>
        </w:rPr>
        <w:tab/>
      </w:r>
    </w:p>
    <w:p w14:paraId="6A8E779C" w14:textId="77777777" w:rsidR="00D3182C" w:rsidRDefault="00D3182C" w:rsidP="00D3182C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768F876A" w14:textId="77777777" w:rsidR="00D3182C" w:rsidRDefault="00D3182C" w:rsidP="00D3182C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working pattern?</w:t>
      </w:r>
    </w:p>
    <w:p w14:paraId="7B4AF559" w14:textId="77777777" w:rsidR="00D3182C" w:rsidRDefault="00D3182C" w:rsidP="00D3182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Full-time </w:t>
      </w:r>
      <w:r>
        <w:rPr>
          <w:rFonts w:ascii="Verdana" w:hAnsi="Verdana" w:cs="Arial"/>
          <w:sz w:val="20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 xml:space="preserve">Part-time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 </w:t>
      </w: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  <w:t xml:space="preserve">   </w:t>
      </w:r>
      <w:r>
        <w:rPr>
          <w:rFonts w:ascii="Wingdings 2" w:eastAsia="Wingdings 2" w:hAnsi="Wingdings 2" w:cs="Wingdings 2"/>
          <w:sz w:val="32"/>
        </w:rPr>
        <w:t></w:t>
      </w:r>
    </w:p>
    <w:p w14:paraId="05B363AD" w14:textId="77777777" w:rsidR="00D3182C" w:rsidRDefault="00D3182C" w:rsidP="00D3182C">
      <w:pPr>
        <w:pStyle w:val="Standard"/>
        <w:ind w:left="-56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D054A2" wp14:editId="314BCF07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382ED2" id="Straight Connector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4E039F91" w14:textId="77777777" w:rsidR="00D3182C" w:rsidRDefault="00D3182C" w:rsidP="00D3182C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flexible working arrangement?</w:t>
      </w:r>
    </w:p>
    <w:p w14:paraId="7C0D4E98" w14:textId="77777777" w:rsidR="00D3182C" w:rsidRDefault="00D3182C" w:rsidP="00D3182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None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Verdana" w:hAnsi="Verdana" w:cs="Arial"/>
          <w:sz w:val="20"/>
        </w:rPr>
        <w:t></w:t>
      </w:r>
      <w:r>
        <w:rPr>
          <w:rFonts w:ascii="Verdana" w:hAnsi="Verdana" w:cs="Arial"/>
          <w:sz w:val="20"/>
        </w:rPr>
        <w:tab/>
        <w:t xml:space="preserve"> Flexitime </w:t>
      </w:r>
      <w:r>
        <w:rPr>
          <w:rFonts w:ascii="Verdana" w:hAnsi="Verdana" w:cs="Arial"/>
          <w:sz w:val="20"/>
        </w:rPr>
        <w:t>     Staggered hours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Term-time hours </w:t>
      </w:r>
      <w:r>
        <w:rPr>
          <w:rFonts w:ascii="Verdana" w:hAnsi="Verdana" w:cs="Arial"/>
          <w:sz w:val="20"/>
        </w:rPr>
        <w:t></w:t>
      </w:r>
    </w:p>
    <w:p w14:paraId="258D2404" w14:textId="77777777" w:rsidR="00D3182C" w:rsidRDefault="00D3182C" w:rsidP="00D3182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Annualised hours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Job-share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Flexible shifts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Compressed hours </w:t>
      </w:r>
      <w:r>
        <w:rPr>
          <w:rFonts w:ascii="Verdana" w:hAnsi="Verdana" w:cs="Arial"/>
          <w:sz w:val="20"/>
        </w:rPr>
        <w:t></w:t>
      </w:r>
    </w:p>
    <w:p w14:paraId="32AB7E9A" w14:textId="77777777" w:rsidR="00D3182C" w:rsidRDefault="00D3182C" w:rsidP="00D3182C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202E7" wp14:editId="19463D13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0F5AFA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 xml:space="preserve">Homeworking </w:t>
      </w:r>
      <w:r>
        <w:rPr>
          <w:rFonts w:ascii="Verdana" w:hAnsi="Verdana" w:cs="Arial"/>
          <w:sz w:val="20"/>
        </w:rPr>
        <w:t></w:t>
      </w:r>
      <w:r>
        <w:rPr>
          <w:rFonts w:ascii="Verdana" w:hAnsi="Verdana" w:cs="Arial"/>
          <w:sz w:val="20"/>
        </w:rPr>
        <w:tab/>
        <w:t xml:space="preserve">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>other, please write in: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7824A8EB" w14:textId="77777777" w:rsidR="00D3182C" w:rsidRDefault="00D3182C" w:rsidP="00D3182C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31712A72" w14:textId="77777777" w:rsidR="00D3182C" w:rsidRDefault="00D3182C" w:rsidP="00D3182C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Do you have caring responsibilities? If yes, please tick all that apply</w:t>
      </w:r>
    </w:p>
    <w:p w14:paraId="5D76209E" w14:textId="77777777" w:rsidR="00D3182C" w:rsidRDefault="00D3182C" w:rsidP="00D3182C">
      <w:pPr>
        <w:pStyle w:val="Standard"/>
        <w:ind w:left="-567"/>
        <w:jc w:val="both"/>
      </w:pPr>
    </w:p>
    <w:p w14:paraId="17CE3900" w14:textId="77777777" w:rsidR="00D3182C" w:rsidRDefault="00D3182C" w:rsidP="00D3182C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 xml:space="preserve">None </w:t>
      </w:r>
      <w:r>
        <w:rPr>
          <w:rFonts w:ascii="Verdana" w:hAnsi="Verdana" w:cs="Arial"/>
          <w:sz w:val="20"/>
        </w:rPr>
        <w:t></w:t>
      </w:r>
    </w:p>
    <w:p w14:paraId="5D6D622E" w14:textId="77777777" w:rsidR="00D3182C" w:rsidRDefault="00D3182C" w:rsidP="00D3182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a child/children (under 18) </w:t>
      </w:r>
      <w:r>
        <w:rPr>
          <w:rFonts w:ascii="Verdana" w:hAnsi="Verdana" w:cs="Arial"/>
          <w:sz w:val="20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14:paraId="485C6CDB" w14:textId="77777777" w:rsidR="00D3182C" w:rsidRDefault="00D3182C" w:rsidP="00D3182C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Primary carer of disabled child/children </w:t>
      </w:r>
      <w:r>
        <w:rPr>
          <w:rFonts w:ascii="Verdana" w:hAnsi="Verdana" w:cs="Arial"/>
          <w:sz w:val="20"/>
        </w:rPr>
        <w:t></w:t>
      </w:r>
    </w:p>
    <w:p w14:paraId="1CC8E7DA" w14:textId="77777777" w:rsidR="00D3182C" w:rsidRDefault="00D3182C" w:rsidP="00D3182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adult (18 and over) </w:t>
      </w:r>
      <w:r>
        <w:rPr>
          <w:rFonts w:ascii="Verdana" w:hAnsi="Verdana" w:cs="Arial"/>
          <w:sz w:val="20"/>
        </w:rPr>
        <w:t xml:space="preserve">      </w:t>
      </w:r>
    </w:p>
    <w:p w14:paraId="627344F3" w14:textId="77777777" w:rsidR="00D3182C" w:rsidRDefault="00D3182C" w:rsidP="00D3182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older person </w:t>
      </w:r>
      <w:r>
        <w:rPr>
          <w:rFonts w:ascii="Verdana" w:hAnsi="Verdana" w:cs="Arial"/>
          <w:sz w:val="20"/>
        </w:rPr>
        <w:t></w:t>
      </w:r>
    </w:p>
    <w:p w14:paraId="7B29054D" w14:textId="77777777" w:rsidR="00D3182C" w:rsidRDefault="00D3182C" w:rsidP="00D3182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Secondary carer (another person carries out the main caring role) </w:t>
      </w:r>
      <w:r>
        <w:rPr>
          <w:rFonts w:ascii="Verdana" w:hAnsi="Verdana" w:cs="Arial"/>
          <w:sz w:val="20"/>
        </w:rPr>
        <w:t></w:t>
      </w:r>
    </w:p>
    <w:p w14:paraId="6FBD51CE" w14:textId="77777777" w:rsidR="00D3182C" w:rsidRDefault="00D3182C" w:rsidP="00D3182C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Prefer not to say </w:t>
      </w:r>
      <w:r>
        <w:rPr>
          <w:rFonts w:ascii="Verdana" w:hAnsi="Verdana" w:cs="Arial"/>
          <w:sz w:val="20"/>
        </w:rPr>
        <w:t></w:t>
      </w:r>
    </w:p>
    <w:p w14:paraId="4CF84F56" w14:textId="77777777" w:rsidR="00D46439" w:rsidRPr="00C939A7" w:rsidRDefault="00D46439" w:rsidP="00D46439">
      <w:pPr>
        <w:jc w:val="right"/>
        <w:rPr>
          <w:rFonts w:ascii="Century Gothic" w:hAnsi="Century Gothic"/>
          <w:sz w:val="24"/>
          <w:szCs w:val="24"/>
        </w:rPr>
      </w:pPr>
      <w:r w:rsidRPr="00C939A7">
        <w:rPr>
          <w:rFonts w:ascii="Century Gothic" w:hAnsi="Century Gothic"/>
          <w:sz w:val="24"/>
          <w:szCs w:val="24"/>
        </w:rPr>
        <w:tab/>
      </w:r>
    </w:p>
    <w:p w14:paraId="6D0867B0" w14:textId="77777777" w:rsidR="00210B3D" w:rsidRPr="00C939A7" w:rsidRDefault="00210B3D" w:rsidP="00117ACE">
      <w:pPr>
        <w:rPr>
          <w:rFonts w:ascii="Century Gothic" w:hAnsi="Century Gothic"/>
          <w:sz w:val="24"/>
          <w:szCs w:val="24"/>
        </w:rPr>
      </w:pPr>
    </w:p>
    <w:p w14:paraId="767EB5C8" w14:textId="77777777" w:rsidR="005A7E12" w:rsidRPr="00C939A7" w:rsidRDefault="005A7E12" w:rsidP="00117ACE">
      <w:pPr>
        <w:rPr>
          <w:rFonts w:ascii="Century Gothic" w:hAnsi="Century Gothic"/>
          <w:sz w:val="24"/>
          <w:szCs w:val="24"/>
        </w:rPr>
      </w:pPr>
    </w:p>
    <w:p w14:paraId="7610BAC1" w14:textId="77777777" w:rsidR="0069659A" w:rsidRPr="00C939A7" w:rsidRDefault="0069659A" w:rsidP="00117ACE">
      <w:pPr>
        <w:rPr>
          <w:rFonts w:ascii="Century Gothic" w:hAnsi="Century Gothic"/>
          <w:sz w:val="24"/>
          <w:szCs w:val="24"/>
        </w:rPr>
      </w:pPr>
    </w:p>
    <w:sectPr w:rsidR="0069659A" w:rsidRPr="00C939A7" w:rsidSect="00AF35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92" w:right="1440" w:bottom="1440" w:left="1440" w:header="142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94568" w14:textId="77777777" w:rsidR="002C5D66" w:rsidRDefault="002C5D66" w:rsidP="00B13CE7">
      <w:pPr>
        <w:spacing w:after="0" w:line="240" w:lineRule="auto"/>
      </w:pPr>
      <w:r>
        <w:separator/>
      </w:r>
    </w:p>
  </w:endnote>
  <w:endnote w:type="continuationSeparator" w:id="0">
    <w:p w14:paraId="3D0A2246" w14:textId="77777777" w:rsidR="002C5D66" w:rsidRDefault="002C5D66" w:rsidP="00B1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21BD5" w14:textId="77777777" w:rsidR="001168FD" w:rsidRDefault="001168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6D8D9" w14:textId="77777777" w:rsidR="00461107" w:rsidRPr="001168FD" w:rsidRDefault="001168FD">
    <w:pPr>
      <w:pStyle w:val="Footer"/>
      <w:rPr>
        <w:rFonts w:ascii="Century Gothic" w:hAnsi="Century Gothic"/>
        <w:sz w:val="24"/>
        <w:szCs w:val="24"/>
      </w:rPr>
    </w:pPr>
    <w:r w:rsidRPr="001168FD">
      <w:rPr>
        <w:rStyle w:val="oypena"/>
        <w:rFonts w:ascii="Century Gothic" w:hAnsi="Century Gothic"/>
        <w:color w:val="313131"/>
      </w:rPr>
      <w:t>Registered Charity No: 1090543</w:t>
    </w:r>
    <w:r w:rsidRPr="001168FD">
      <w:rPr>
        <w:rStyle w:val="oypena"/>
        <w:rFonts w:ascii="Century Gothic" w:hAnsi="Century Gothic"/>
        <w:color w:val="313131"/>
      </w:rPr>
      <w:tab/>
    </w:r>
    <w:r w:rsidRPr="001168FD">
      <w:rPr>
        <w:rStyle w:val="oypena"/>
        <w:rFonts w:ascii="Century Gothic" w:hAnsi="Century Gothic"/>
        <w:color w:val="313131"/>
      </w:rPr>
      <w:tab/>
      <w:t xml:space="preserve"> Registered Company No: 04190566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3611A" w14:textId="77777777" w:rsidR="001168FD" w:rsidRDefault="00116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44DAE" w14:textId="77777777" w:rsidR="002C5D66" w:rsidRDefault="002C5D66" w:rsidP="00B13CE7">
      <w:pPr>
        <w:spacing w:after="0" w:line="240" w:lineRule="auto"/>
      </w:pPr>
      <w:r>
        <w:separator/>
      </w:r>
    </w:p>
  </w:footnote>
  <w:footnote w:type="continuationSeparator" w:id="0">
    <w:p w14:paraId="32C704E0" w14:textId="77777777" w:rsidR="002C5D66" w:rsidRDefault="002C5D66" w:rsidP="00B13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7197D" w14:textId="77777777" w:rsidR="001168FD" w:rsidRDefault="001168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D8412" w14:textId="77777777" w:rsidR="00461107" w:rsidRPr="00AF3517" w:rsidRDefault="00637F21" w:rsidP="00B13CE7">
    <w:pPr>
      <w:pStyle w:val="Header"/>
      <w:jc w:val="center"/>
      <w:rPr>
        <w:rFonts w:ascii="Century Gothic" w:hAnsi="Century Gothic"/>
      </w:rPr>
    </w:pPr>
    <w:r w:rsidRPr="00AF3517">
      <w:rPr>
        <w:rFonts w:ascii="Century Gothic" w:hAnsi="Century Gothic"/>
        <w:noProof/>
      </w:rPr>
      <w:drawing>
        <wp:inline distT="0" distB="0" distL="0" distR="0" wp14:anchorId="1EC6BCC7" wp14:editId="4944E1A7">
          <wp:extent cx="2600325" cy="1133742"/>
          <wp:effectExtent l="0" t="0" r="0" b="9525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632" cy="1140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C06567" w14:textId="77777777" w:rsidR="00C939A7" w:rsidRDefault="00C939A7" w:rsidP="00C939A7">
    <w:pPr>
      <w:pStyle w:val="Header"/>
      <w:jc w:val="center"/>
      <w:rPr>
        <w:rFonts w:ascii="Century Gothic" w:hAnsi="Century Gothic"/>
        <w:noProof/>
        <w:sz w:val="24"/>
        <w:szCs w:val="24"/>
        <w:lang w:eastAsia="en-GB"/>
      </w:rPr>
    </w:pPr>
    <w:r>
      <w:rPr>
        <w:rFonts w:ascii="Century Gothic" w:hAnsi="Century Gothic"/>
        <w:noProof/>
        <w:sz w:val="24"/>
        <w:szCs w:val="24"/>
        <w:lang w:eastAsia="en-GB"/>
      </w:rPr>
      <w:t>Keighley Healthy Living, 13 Scott Street, Keighley BD21 2JH</w:t>
    </w:r>
  </w:p>
  <w:p w14:paraId="13FF0978" w14:textId="77777777" w:rsidR="00C939A7" w:rsidRDefault="00C939A7" w:rsidP="00AF3517">
    <w:pPr>
      <w:pStyle w:val="Header"/>
      <w:rPr>
        <w:rFonts w:ascii="Century Gothic" w:hAnsi="Century Gothic"/>
        <w:noProof/>
        <w:sz w:val="24"/>
        <w:szCs w:val="24"/>
        <w:lang w:eastAsia="en-GB"/>
      </w:rPr>
    </w:pPr>
  </w:p>
  <w:p w14:paraId="3A1B0D8C" w14:textId="77777777" w:rsidR="00461107" w:rsidRPr="00AF3517" w:rsidRDefault="00637F21" w:rsidP="00AF3517">
    <w:pPr>
      <w:pStyle w:val="Header"/>
      <w:rPr>
        <w:rFonts w:ascii="Century Gothic" w:hAnsi="Century Gothic"/>
        <w:sz w:val="24"/>
        <w:szCs w:val="24"/>
      </w:rPr>
    </w:pPr>
    <w:r w:rsidRPr="00AF3517">
      <w:rPr>
        <w:rFonts w:ascii="Century Gothic" w:hAnsi="Century Gothic"/>
        <w:noProof/>
        <w:sz w:val="24"/>
        <w:szCs w:val="24"/>
        <w:lang w:eastAsia="en-GB"/>
      </w:rPr>
      <w:t>01535 677177</w:t>
    </w:r>
    <w:r w:rsidRPr="00AF3517">
      <w:rPr>
        <w:rFonts w:ascii="Century Gothic" w:hAnsi="Century Gothic"/>
        <w:noProof/>
        <w:sz w:val="24"/>
        <w:szCs w:val="24"/>
        <w:lang w:eastAsia="en-GB"/>
      </w:rPr>
      <w:tab/>
      <w:t>admin@khl.org.uk</w:t>
    </w:r>
    <w:r w:rsidRPr="00AF3517">
      <w:rPr>
        <w:rFonts w:ascii="Century Gothic" w:hAnsi="Century Gothic"/>
        <w:noProof/>
        <w:sz w:val="24"/>
        <w:szCs w:val="24"/>
        <w:lang w:eastAsia="en-GB"/>
      </w:rPr>
      <w:tab/>
      <w:t>www.khl.org.uk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F9277" w14:textId="77777777" w:rsidR="001168FD" w:rsidRDefault="001168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917F0F"/>
    <w:multiLevelType w:val="hybridMultilevel"/>
    <w:tmpl w:val="12E68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324AE"/>
    <w:multiLevelType w:val="hybridMultilevel"/>
    <w:tmpl w:val="C5282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04116"/>
    <w:multiLevelType w:val="hybridMultilevel"/>
    <w:tmpl w:val="F0E63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1375B"/>
    <w:multiLevelType w:val="hybridMultilevel"/>
    <w:tmpl w:val="97D8C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705859">
    <w:abstractNumId w:val="1"/>
  </w:num>
  <w:num w:numId="2" w16cid:durableId="1431776241">
    <w:abstractNumId w:val="3"/>
  </w:num>
  <w:num w:numId="3" w16cid:durableId="308048956">
    <w:abstractNumId w:val="2"/>
  </w:num>
  <w:num w:numId="4" w16cid:durableId="244733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66"/>
    <w:rsid w:val="000B6AB5"/>
    <w:rsid w:val="000D6AA5"/>
    <w:rsid w:val="001168FD"/>
    <w:rsid w:val="00117ACE"/>
    <w:rsid w:val="0013122F"/>
    <w:rsid w:val="001A099E"/>
    <w:rsid w:val="001B27BB"/>
    <w:rsid w:val="001B6E8E"/>
    <w:rsid w:val="001C1327"/>
    <w:rsid w:val="00210B3D"/>
    <w:rsid w:val="0022671C"/>
    <w:rsid w:val="002C5D66"/>
    <w:rsid w:val="002E3D1E"/>
    <w:rsid w:val="003A1386"/>
    <w:rsid w:val="00460A22"/>
    <w:rsid w:val="00461107"/>
    <w:rsid w:val="00495BBC"/>
    <w:rsid w:val="004C7436"/>
    <w:rsid w:val="0057169B"/>
    <w:rsid w:val="005A7E12"/>
    <w:rsid w:val="005C4A7B"/>
    <w:rsid w:val="006176CA"/>
    <w:rsid w:val="00637F21"/>
    <w:rsid w:val="006712CC"/>
    <w:rsid w:val="0069659A"/>
    <w:rsid w:val="007E78E2"/>
    <w:rsid w:val="0096603D"/>
    <w:rsid w:val="00A22055"/>
    <w:rsid w:val="00AF3517"/>
    <w:rsid w:val="00B13CE7"/>
    <w:rsid w:val="00B51894"/>
    <w:rsid w:val="00B53EBA"/>
    <w:rsid w:val="00B7446B"/>
    <w:rsid w:val="00C939A7"/>
    <w:rsid w:val="00CC1137"/>
    <w:rsid w:val="00CC29E8"/>
    <w:rsid w:val="00D13F53"/>
    <w:rsid w:val="00D3182C"/>
    <w:rsid w:val="00D46439"/>
    <w:rsid w:val="00E140C1"/>
    <w:rsid w:val="00E4357A"/>
    <w:rsid w:val="00E67A13"/>
    <w:rsid w:val="00EC0314"/>
    <w:rsid w:val="00F55C76"/>
    <w:rsid w:val="00F7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6625E"/>
  <w15:docId w15:val="{E96F8ED6-C703-431B-A228-2247C6EA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0C1"/>
  </w:style>
  <w:style w:type="paragraph" w:styleId="Heading1">
    <w:name w:val="heading 1"/>
    <w:basedOn w:val="Standard"/>
    <w:next w:val="Standard"/>
    <w:link w:val="Heading1Char"/>
    <w:rsid w:val="00D3182C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CE7"/>
  </w:style>
  <w:style w:type="paragraph" w:styleId="Footer">
    <w:name w:val="footer"/>
    <w:basedOn w:val="Normal"/>
    <w:link w:val="FooterChar"/>
    <w:uiPriority w:val="99"/>
    <w:unhideWhenUsed/>
    <w:rsid w:val="00B13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CE7"/>
  </w:style>
  <w:style w:type="paragraph" w:styleId="BalloonText">
    <w:name w:val="Balloon Text"/>
    <w:basedOn w:val="Normal"/>
    <w:link w:val="BalloonTextChar"/>
    <w:uiPriority w:val="99"/>
    <w:semiHidden/>
    <w:unhideWhenUsed/>
    <w:rsid w:val="00B13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40C1"/>
    <w:pPr>
      <w:ind w:left="720"/>
      <w:contextualSpacing/>
    </w:pPr>
  </w:style>
  <w:style w:type="character" w:customStyle="1" w:styleId="oypena">
    <w:name w:val="oypena"/>
    <w:basedOn w:val="DefaultParagraphFont"/>
    <w:rsid w:val="001168FD"/>
  </w:style>
  <w:style w:type="paragraph" w:customStyle="1" w:styleId="m-2797322411863934376msolistparagraph">
    <w:name w:val="m_-2797322411863934376msolistparagraph"/>
    <w:basedOn w:val="Normal"/>
    <w:rsid w:val="0057169B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57169B"/>
    <w:pPr>
      <w:spacing w:after="0" w:line="240" w:lineRule="auto"/>
    </w:pPr>
    <w:rPr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rsid w:val="00D3182C"/>
    <w:rPr>
      <w:rFonts w:ascii="Cambria" w:eastAsia="Cambria" w:hAnsi="Cambria" w:cs="Cambria"/>
      <w:b/>
      <w:bCs/>
      <w:kern w:val="3"/>
      <w:sz w:val="32"/>
      <w:szCs w:val="32"/>
      <w:lang w:eastAsia="zh-CN"/>
    </w:rPr>
  </w:style>
  <w:style w:type="paragraph" w:customStyle="1" w:styleId="Standard">
    <w:name w:val="Standard"/>
    <w:rsid w:val="00D318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lWeb">
    <w:name w:val="Normal (Web)"/>
    <w:basedOn w:val="Standard"/>
    <w:uiPriority w:val="99"/>
    <w:rsid w:val="00D3182C"/>
    <w:pPr>
      <w:spacing w:before="280" w:after="280"/>
    </w:pPr>
  </w:style>
  <w:style w:type="character" w:styleId="CommentReference">
    <w:name w:val="annotation reference"/>
    <w:rsid w:val="00D3182C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18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HR\Recruitment\Templates\TEMPLATE%20ED%20Monitoring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4A924-B29F-4E9E-8A24-C20E064B6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ED Monitoring Form.dotx</Template>
  <TotalTime>0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Rowena Garton</dc:creator>
  <cp:lastModifiedBy>Rowena Garton</cp:lastModifiedBy>
  <cp:revision>1</cp:revision>
  <cp:lastPrinted>2024-11-04T12:59:00Z</cp:lastPrinted>
  <dcterms:created xsi:type="dcterms:W3CDTF">2024-12-16T11:34:00Z</dcterms:created>
  <dcterms:modified xsi:type="dcterms:W3CDTF">2024-12-16T11:34:00Z</dcterms:modified>
</cp:coreProperties>
</file>